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543A1" w14:textId="77777777" w:rsidR="00AE3B17" w:rsidRDefault="00AE3B17" w:rsidP="00925647">
      <w:pPr>
        <w:jc w:val="center"/>
        <w:rPr>
          <w:rFonts w:ascii="Verdana" w:hAnsi="Verdana"/>
          <w:sz w:val="28"/>
          <w:szCs w:val="28"/>
        </w:rPr>
      </w:pPr>
    </w:p>
    <w:p w14:paraId="21535A07" w14:textId="5C3D53D0" w:rsidR="001A6FD4" w:rsidRPr="00AE3B17" w:rsidRDefault="001A6FD4" w:rsidP="00925647">
      <w:pPr>
        <w:jc w:val="center"/>
        <w:rPr>
          <w:rFonts w:ascii="Verdana" w:hAnsi="Verdana"/>
          <w:b/>
          <w:bCs/>
          <w:sz w:val="28"/>
          <w:szCs w:val="28"/>
        </w:rPr>
      </w:pPr>
      <w:r w:rsidRPr="00AE3B17">
        <w:rPr>
          <w:b/>
          <w:bCs/>
          <w:noProof/>
        </w:rPr>
        <w:drawing>
          <wp:anchor distT="0" distB="0" distL="114300" distR="114300" simplePos="0" relativeHeight="251663360" behindDoc="1" locked="1" layoutInCell="1" allowOverlap="1" wp14:anchorId="4FC89552" wp14:editId="64838383">
            <wp:simplePos x="0" y="0"/>
            <wp:positionH relativeFrom="column">
              <wp:align>center</wp:align>
            </wp:positionH>
            <wp:positionV relativeFrom="page">
              <wp:align>top</wp:align>
            </wp:positionV>
            <wp:extent cx="7560000" cy="10684800"/>
            <wp:effectExtent l="0" t="0" r="0" b="0"/>
            <wp:wrapNone/>
            <wp:docPr id="1327326444" name="entête_1.jpg" descr="Une image contenant croquis, texte, dessin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938937" name="entête_1.jpg" descr="Une image contenant croquis, texte, dessin, capture d’écran&#10;&#10;Le contenu généré par l’IA peut être incorrect."/>
                    <pic:cNvPicPr/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3B17">
        <w:rPr>
          <w:rFonts w:ascii="Verdana" w:hAnsi="Verdana"/>
          <w:b/>
          <w:bCs/>
          <w:sz w:val="28"/>
          <w:szCs w:val="28"/>
        </w:rPr>
        <w:t>Formulaire de Réclamation</w:t>
      </w:r>
    </w:p>
    <w:p w14:paraId="395C6846" w14:textId="77777777" w:rsidR="001A6FD4" w:rsidRPr="00925647" w:rsidRDefault="001A6FD4" w:rsidP="00925647">
      <w:pPr>
        <w:jc w:val="right"/>
        <w:rPr>
          <w:rFonts w:ascii="Verdana" w:hAnsi="Verdana"/>
          <w:sz w:val="20"/>
          <w:szCs w:val="20"/>
        </w:rPr>
      </w:pPr>
      <w:r w:rsidRPr="00925647">
        <w:rPr>
          <w:rFonts w:ascii="Verdana" w:hAnsi="Verdana"/>
          <w:sz w:val="20"/>
          <w:szCs w:val="20"/>
        </w:rPr>
        <w:t xml:space="preserve">Version </w:t>
      </w:r>
      <w:proofErr w:type="gramStart"/>
      <w:r w:rsidRPr="00925647">
        <w:rPr>
          <w:rFonts w:ascii="Verdana" w:hAnsi="Verdana"/>
          <w:sz w:val="20"/>
          <w:szCs w:val="20"/>
        </w:rPr>
        <w:t>Janvier</w:t>
      </w:r>
      <w:proofErr w:type="gramEnd"/>
      <w:r w:rsidRPr="00925647">
        <w:rPr>
          <w:rFonts w:ascii="Verdana" w:hAnsi="Verdana"/>
          <w:sz w:val="20"/>
          <w:szCs w:val="20"/>
        </w:rPr>
        <w:t xml:space="preserve"> 2025</w:t>
      </w:r>
    </w:p>
    <w:p w14:paraId="54DA2B31" w14:textId="29191DD9" w:rsidR="001A6FD4" w:rsidRPr="001A6FD4" w:rsidRDefault="001A6FD4" w:rsidP="001A6FD4">
      <w:pPr>
        <w:jc w:val="center"/>
        <w:rPr>
          <w:rFonts w:ascii="Verdana" w:hAnsi="Verdana"/>
          <w:sz w:val="28"/>
          <w:szCs w:val="28"/>
        </w:rPr>
      </w:pPr>
      <w:r w:rsidRPr="001A6FD4">
        <w:rPr>
          <w:rFonts w:ascii="Verdana" w:hAnsi="Verdana"/>
          <w:sz w:val="28"/>
          <w:szCs w:val="28"/>
        </w:rPr>
        <w:t>Partie réservée au plaignant</w:t>
      </w:r>
    </w:p>
    <w:p w14:paraId="3D76AF87" w14:textId="19283F0A" w:rsidR="001A6FD4" w:rsidRDefault="001A6FD4" w:rsidP="004B6C7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21A6C" wp14:editId="71B3ED18">
                <wp:simplePos x="0" y="0"/>
                <wp:positionH relativeFrom="column">
                  <wp:posOffset>20955</wp:posOffset>
                </wp:positionH>
                <wp:positionV relativeFrom="paragraph">
                  <wp:posOffset>96520</wp:posOffset>
                </wp:positionV>
                <wp:extent cx="6838950" cy="933450"/>
                <wp:effectExtent l="0" t="0" r="19050" b="19050"/>
                <wp:wrapNone/>
                <wp:docPr id="146051482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0D0C3" w14:textId="7FDBF4F9" w:rsidR="001A6FD4" w:rsidRDefault="0092564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925647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Intitulé de la prestation :</w:t>
                            </w:r>
                          </w:p>
                          <w:p w14:paraId="2633E8A3" w14:textId="77777777" w:rsidR="00925647" w:rsidRDefault="009256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21A6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65pt;margin-top:7.6pt;width:538.5pt;height:7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" fillcolor="white [3201]" strokeweight=".5pt">
                <v:textbox>
                  <w:txbxContent>
                    <w:p w14:paraId="12A0D0C3" w14:textId="7FDBF4F9" w:rsidR="001A6FD4" w:rsidRDefault="0092564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925647">
                        <w:rPr>
                          <w:rFonts w:ascii="Verdana" w:hAnsi="Verdana"/>
                          <w:sz w:val="28"/>
                          <w:szCs w:val="28"/>
                        </w:rPr>
                        <w:t>Intitulé de la prestation :</w:t>
                      </w:r>
                    </w:p>
                    <w:p w14:paraId="2633E8A3" w14:textId="77777777" w:rsidR="00925647" w:rsidRDefault="00925647"/>
                  </w:txbxContent>
                </v:textbox>
              </v:shape>
            </w:pict>
          </mc:Fallback>
        </mc:AlternateContent>
      </w:r>
    </w:p>
    <w:p w14:paraId="4F0977BE" w14:textId="77777777" w:rsidR="001A6FD4" w:rsidRDefault="001A6FD4" w:rsidP="004B6C7E"/>
    <w:p w14:paraId="3493D4F6" w14:textId="77777777" w:rsidR="00925647" w:rsidRDefault="00925647" w:rsidP="004B6C7E"/>
    <w:p w14:paraId="4EF3CC0F" w14:textId="3F4426DD" w:rsidR="001A6FD4" w:rsidRDefault="00925647" w:rsidP="004B6C7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8EE05F" wp14:editId="091AF0E3">
                <wp:simplePos x="0" y="0"/>
                <wp:positionH relativeFrom="column">
                  <wp:posOffset>20955</wp:posOffset>
                </wp:positionH>
                <wp:positionV relativeFrom="paragraph">
                  <wp:posOffset>212090</wp:posOffset>
                </wp:positionV>
                <wp:extent cx="6838950" cy="381000"/>
                <wp:effectExtent l="0" t="0" r="19050" b="12700"/>
                <wp:wrapNone/>
                <wp:docPr id="184053695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4BB763" w14:textId="57078FA2" w:rsidR="00925647" w:rsidRPr="00925647" w:rsidRDefault="0092564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925647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Date(s) de Début et de Fin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 :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  <w:t xml:space="preserve">au 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  <w:t>/</w:t>
                            </w:r>
                          </w:p>
                          <w:p w14:paraId="46712E7E" w14:textId="77777777" w:rsidR="00925647" w:rsidRDefault="009256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EE05F" id="_x0000_s1027" type="#_x0000_t202" style="position:absolute;margin-left:1.65pt;margin-top:16.7pt;width:538.5pt;height:3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" fillcolor="white [3201]" strokeweight=".5pt">
                <v:textbox>
                  <w:txbxContent>
                    <w:p w14:paraId="774BB763" w14:textId="57078FA2" w:rsidR="00925647" w:rsidRPr="00925647" w:rsidRDefault="0092564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925647">
                        <w:rPr>
                          <w:rFonts w:ascii="Verdana" w:hAnsi="Verdana"/>
                          <w:sz w:val="28"/>
                          <w:szCs w:val="28"/>
                        </w:rPr>
                        <w:t>Date(s) de Début et de Fin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 :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  <w:t>/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  <w:t>/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  <w:t xml:space="preserve">au 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  <w:t>/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  <w:t>/</w:t>
                      </w:r>
                    </w:p>
                    <w:p w14:paraId="46712E7E" w14:textId="77777777" w:rsidR="00925647" w:rsidRDefault="00925647"/>
                  </w:txbxContent>
                </v:textbox>
              </v:shape>
            </w:pict>
          </mc:Fallback>
        </mc:AlternateContent>
      </w:r>
    </w:p>
    <w:p w14:paraId="682D0944" w14:textId="77777777" w:rsidR="00925647" w:rsidRDefault="00925647" w:rsidP="004B6C7E"/>
    <w:p w14:paraId="12FF35FA" w14:textId="5FB1E37D" w:rsidR="001A6FD4" w:rsidRDefault="00925647" w:rsidP="004B6C7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0B23C" wp14:editId="1FFA388E">
                <wp:simplePos x="0" y="0"/>
                <wp:positionH relativeFrom="margin">
                  <wp:posOffset>20955</wp:posOffset>
                </wp:positionH>
                <wp:positionV relativeFrom="paragraph">
                  <wp:posOffset>130175</wp:posOffset>
                </wp:positionV>
                <wp:extent cx="6838950" cy="381000"/>
                <wp:effectExtent l="0" t="0" r="19050" b="12700"/>
                <wp:wrapNone/>
                <wp:docPr id="182391436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C26E8" w14:textId="0B5E30F4" w:rsidR="00925647" w:rsidRPr="00925647" w:rsidRDefault="00925647" w:rsidP="0092564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Intervenant :</w:t>
                            </w:r>
                          </w:p>
                          <w:p w14:paraId="3B5D6CDF" w14:textId="77777777" w:rsidR="00925647" w:rsidRDefault="00925647" w:rsidP="0092564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7ECD90D9" w14:textId="77777777" w:rsidR="00925647" w:rsidRPr="00925647" w:rsidRDefault="00925647" w:rsidP="0092564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0B23C" id="_x0000_s1028" type="#_x0000_t202" style="position:absolute;margin-left:1.65pt;margin-top:10.25pt;width:538.5pt;height:30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" fillcolor="white [3201]" strokeweight=".5pt">
                <v:textbox>
                  <w:txbxContent>
                    <w:p w14:paraId="64AC26E8" w14:textId="0B5E30F4" w:rsidR="00925647" w:rsidRPr="00925647" w:rsidRDefault="00925647" w:rsidP="0092564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Intervenant :</w:t>
                      </w:r>
                    </w:p>
                    <w:p w14:paraId="3B5D6CDF" w14:textId="77777777" w:rsidR="00925647" w:rsidRDefault="00925647" w:rsidP="0092564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7ECD90D9" w14:textId="77777777" w:rsidR="00925647" w:rsidRPr="00925647" w:rsidRDefault="00925647" w:rsidP="0092564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5E4367" w14:textId="392C1F1C" w:rsidR="001A6FD4" w:rsidRDefault="001A6FD4" w:rsidP="004B6C7E"/>
    <w:p w14:paraId="35FCD355" w14:textId="69F1928A" w:rsidR="00925647" w:rsidRDefault="00925647" w:rsidP="004B6C7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183DD4" wp14:editId="69E4E0D4">
                <wp:simplePos x="0" y="0"/>
                <wp:positionH relativeFrom="margin">
                  <wp:posOffset>1905</wp:posOffset>
                </wp:positionH>
                <wp:positionV relativeFrom="paragraph">
                  <wp:posOffset>29210</wp:posOffset>
                </wp:positionV>
                <wp:extent cx="6838950" cy="781050"/>
                <wp:effectExtent l="0" t="0" r="19050" b="19050"/>
                <wp:wrapNone/>
                <wp:docPr id="84399728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F874DA" w14:textId="6FC1F8BE" w:rsidR="00925647" w:rsidRDefault="00925647" w:rsidP="0092564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Nom de la personne qui émet la réclamation </w:t>
                            </w:r>
                            <w:r w:rsidRPr="00925647">
                              <w:rPr>
                                <w:rFonts w:ascii="Verdana" w:hAnsi="Verdana"/>
                                <w:i/>
                                <w:iCs/>
                                <w:sz w:val="28"/>
                                <w:szCs w:val="28"/>
                              </w:rPr>
                              <w:t>(facultatif)</w:t>
                            </w: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0497D8B9" w14:textId="77777777" w:rsidR="00925647" w:rsidRPr="00925647" w:rsidRDefault="00925647" w:rsidP="0092564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32A78C90" w14:textId="77777777" w:rsidR="00925647" w:rsidRDefault="00925647" w:rsidP="0092564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60C84115" w14:textId="77777777" w:rsidR="00925647" w:rsidRPr="00925647" w:rsidRDefault="00925647" w:rsidP="0092564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83DD4" id="_x0000_s1029" type="#_x0000_t202" style="position:absolute;margin-left:.15pt;margin-top:2.3pt;width:538.5pt;height:61.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" fillcolor="white [3201]" strokeweight=".5pt">
                <v:textbox>
                  <w:txbxContent>
                    <w:p w14:paraId="0CF874DA" w14:textId="6FC1F8BE" w:rsidR="00925647" w:rsidRDefault="00925647" w:rsidP="0092564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Nom de la personne qui émet la réclamation </w:t>
                      </w:r>
                      <w:r w:rsidRPr="00925647">
                        <w:rPr>
                          <w:rFonts w:ascii="Verdana" w:hAnsi="Verdana"/>
                          <w:i/>
                          <w:iCs/>
                          <w:sz w:val="28"/>
                          <w:szCs w:val="28"/>
                        </w:rPr>
                        <w:t>(facultatif)</w:t>
                      </w:r>
                      <w:r>
                        <w:rPr>
                          <w:rFonts w:ascii="Verdana" w:hAnsi="Verdana"/>
                          <w:i/>
                          <w:iCs/>
                          <w:sz w:val="28"/>
                          <w:szCs w:val="28"/>
                        </w:rPr>
                        <w:t> :</w:t>
                      </w:r>
                    </w:p>
                    <w:p w14:paraId="0497D8B9" w14:textId="77777777" w:rsidR="00925647" w:rsidRPr="00925647" w:rsidRDefault="00925647" w:rsidP="0092564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32A78C90" w14:textId="77777777" w:rsidR="00925647" w:rsidRDefault="00925647" w:rsidP="0092564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60C84115" w14:textId="77777777" w:rsidR="00925647" w:rsidRPr="00925647" w:rsidRDefault="00925647" w:rsidP="0092564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DE57D3" w14:textId="7158AFE2" w:rsidR="00925647" w:rsidRDefault="00925647" w:rsidP="004B6C7E"/>
    <w:p w14:paraId="4167A7CA" w14:textId="7C991826" w:rsidR="001A6FD4" w:rsidRDefault="001A6FD4" w:rsidP="004B6C7E"/>
    <w:p w14:paraId="58886F94" w14:textId="571D237E" w:rsidR="001A6FD4" w:rsidRDefault="00925647" w:rsidP="004B6C7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33E22B" wp14:editId="30F9A4A6">
                <wp:simplePos x="0" y="0"/>
                <wp:positionH relativeFrom="margin">
                  <wp:posOffset>0</wp:posOffset>
                </wp:positionH>
                <wp:positionV relativeFrom="paragraph">
                  <wp:posOffset>22860</wp:posOffset>
                </wp:positionV>
                <wp:extent cx="6838950" cy="781050"/>
                <wp:effectExtent l="0" t="0" r="19050" b="19050"/>
                <wp:wrapNone/>
                <wp:docPr id="65373789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7D2580" w14:textId="2C67FA39" w:rsidR="00925647" w:rsidRDefault="00925647" w:rsidP="0092564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Éléments constatés :</w:t>
                            </w:r>
                          </w:p>
                          <w:p w14:paraId="25148E79" w14:textId="77777777" w:rsidR="00925647" w:rsidRPr="00925647" w:rsidRDefault="00925647" w:rsidP="0092564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20AA6BCF" w14:textId="77777777" w:rsidR="00925647" w:rsidRDefault="00925647" w:rsidP="0092564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44F6B259" w14:textId="77777777" w:rsidR="00925647" w:rsidRPr="00925647" w:rsidRDefault="00925647" w:rsidP="0092564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3E22B" id="_x0000_s1030" type="#_x0000_t202" style="position:absolute;margin-left:0;margin-top:1.8pt;width:538.5pt;height:61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" fillcolor="white [3201]" strokeweight=".5pt">
                <v:textbox>
                  <w:txbxContent>
                    <w:p w14:paraId="5D7D2580" w14:textId="2C67FA39" w:rsidR="00925647" w:rsidRDefault="00925647" w:rsidP="0092564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Éléments constatés :</w:t>
                      </w:r>
                    </w:p>
                    <w:p w14:paraId="25148E79" w14:textId="77777777" w:rsidR="00925647" w:rsidRPr="00925647" w:rsidRDefault="00925647" w:rsidP="0092564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20AA6BCF" w14:textId="77777777" w:rsidR="00925647" w:rsidRDefault="00925647" w:rsidP="0092564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44F6B259" w14:textId="77777777" w:rsidR="00925647" w:rsidRPr="00925647" w:rsidRDefault="00925647" w:rsidP="0092564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8F0BBF" w14:textId="5832CB2F" w:rsidR="001A6FD4" w:rsidRDefault="001A6FD4" w:rsidP="004B6C7E"/>
    <w:p w14:paraId="21A24538" w14:textId="71B7C070" w:rsidR="001A6FD4" w:rsidRDefault="001A6FD4" w:rsidP="004B6C7E"/>
    <w:p w14:paraId="3DC0AF47" w14:textId="54D1DB89" w:rsidR="001A6FD4" w:rsidRDefault="00925647" w:rsidP="004B6C7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CFD06B" wp14:editId="55B432A3">
                <wp:simplePos x="0" y="0"/>
                <wp:positionH relativeFrom="margin">
                  <wp:posOffset>1905</wp:posOffset>
                </wp:positionH>
                <wp:positionV relativeFrom="paragraph">
                  <wp:posOffset>50800</wp:posOffset>
                </wp:positionV>
                <wp:extent cx="6838950" cy="1562100"/>
                <wp:effectExtent l="0" t="0" r="19050" b="12700"/>
                <wp:wrapNone/>
                <wp:docPr id="91445033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4D0E0" w14:textId="1945C53A" w:rsidR="00925647" w:rsidRDefault="00925647" w:rsidP="0092564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Motifs d’insatisfaction / écarts :</w:t>
                            </w:r>
                          </w:p>
                          <w:p w14:paraId="480DBF92" w14:textId="77777777" w:rsidR="00925647" w:rsidRPr="00925647" w:rsidRDefault="00925647" w:rsidP="0092564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527B2599" w14:textId="77777777" w:rsidR="00925647" w:rsidRDefault="00925647" w:rsidP="0092564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595E308D" w14:textId="77777777" w:rsidR="00925647" w:rsidRPr="00925647" w:rsidRDefault="00925647" w:rsidP="0092564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FD06B" id="_x0000_s1031" type="#_x0000_t202" style="position:absolute;margin-left:.15pt;margin-top:4pt;width:538.5pt;height:123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" fillcolor="white [3201]" strokeweight=".5pt">
                <v:textbox>
                  <w:txbxContent>
                    <w:p w14:paraId="0144D0E0" w14:textId="1945C53A" w:rsidR="00925647" w:rsidRDefault="00925647" w:rsidP="0092564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Motifs d’insatisfaction / écarts :</w:t>
                      </w:r>
                    </w:p>
                    <w:p w14:paraId="480DBF92" w14:textId="77777777" w:rsidR="00925647" w:rsidRPr="00925647" w:rsidRDefault="00925647" w:rsidP="0092564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527B2599" w14:textId="77777777" w:rsidR="00925647" w:rsidRDefault="00925647" w:rsidP="0092564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595E308D" w14:textId="77777777" w:rsidR="00925647" w:rsidRPr="00925647" w:rsidRDefault="00925647" w:rsidP="0092564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083965" w14:textId="61122139" w:rsidR="001A6FD4" w:rsidRDefault="001A6FD4" w:rsidP="004B6C7E"/>
    <w:p w14:paraId="2EE7C67D" w14:textId="0D338EFB" w:rsidR="001A6FD4" w:rsidRDefault="001A6FD4" w:rsidP="004B6C7E"/>
    <w:p w14:paraId="5037E709" w14:textId="7CBBC8D2" w:rsidR="001A6FD4" w:rsidRDefault="001A6FD4" w:rsidP="004B6C7E"/>
    <w:p w14:paraId="24A290B3" w14:textId="734E975A" w:rsidR="001A6FD4" w:rsidRDefault="001A6FD4" w:rsidP="004B6C7E"/>
    <w:p w14:paraId="123E1767" w14:textId="29115248" w:rsidR="001A6FD4" w:rsidRDefault="00925647" w:rsidP="004B6C7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E2B145" wp14:editId="0D55A2F4">
                <wp:simplePos x="0" y="0"/>
                <wp:positionH relativeFrom="margin">
                  <wp:posOffset>0</wp:posOffset>
                </wp:positionH>
                <wp:positionV relativeFrom="paragraph">
                  <wp:posOffset>134620</wp:posOffset>
                </wp:positionV>
                <wp:extent cx="6838950" cy="1562100"/>
                <wp:effectExtent l="0" t="0" r="19050" b="12700"/>
                <wp:wrapNone/>
                <wp:docPr id="144368243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CE55FE" w14:textId="70EB27EB" w:rsidR="00925647" w:rsidRDefault="00925647" w:rsidP="0092564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Actions proposées, suggestion :</w:t>
                            </w:r>
                          </w:p>
                          <w:p w14:paraId="5AC5D782" w14:textId="77777777" w:rsidR="00925647" w:rsidRPr="00925647" w:rsidRDefault="00925647" w:rsidP="0092564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72E98CD6" w14:textId="77777777" w:rsidR="00925647" w:rsidRDefault="00925647" w:rsidP="0092564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04CCDC31" w14:textId="77777777" w:rsidR="00925647" w:rsidRPr="00925647" w:rsidRDefault="00925647" w:rsidP="0092564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2B145" id="_x0000_s1032" type="#_x0000_t202" style="position:absolute;margin-left:0;margin-top:10.6pt;width:538.5pt;height:123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" fillcolor="white [3201]" strokeweight=".5pt">
                <v:textbox>
                  <w:txbxContent>
                    <w:p w14:paraId="64CE55FE" w14:textId="70EB27EB" w:rsidR="00925647" w:rsidRDefault="00925647" w:rsidP="0092564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Actions proposées, suggestion :</w:t>
                      </w:r>
                    </w:p>
                    <w:p w14:paraId="5AC5D782" w14:textId="77777777" w:rsidR="00925647" w:rsidRPr="00925647" w:rsidRDefault="00925647" w:rsidP="0092564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72E98CD6" w14:textId="77777777" w:rsidR="00925647" w:rsidRDefault="00925647" w:rsidP="0092564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04CCDC31" w14:textId="77777777" w:rsidR="00925647" w:rsidRPr="00925647" w:rsidRDefault="00925647" w:rsidP="0092564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0B8AE2" w14:textId="77777777" w:rsidR="001A6FD4" w:rsidRDefault="001A6FD4" w:rsidP="004B6C7E"/>
    <w:p w14:paraId="12A6C772" w14:textId="10DBF0DF" w:rsidR="00791C37" w:rsidRDefault="0034225B" w:rsidP="004B6C7E">
      <w:r>
        <w:rPr>
          <w:noProof/>
        </w:rPr>
        <w:drawing>
          <wp:anchor distT="0" distB="0" distL="114300" distR="114300" simplePos="0" relativeHeight="251658240" behindDoc="1" locked="1" layoutInCell="1" allowOverlap="1" wp14:anchorId="591933A2" wp14:editId="77EA5186">
            <wp:simplePos x="0" y="0"/>
            <wp:positionH relativeFrom="column">
              <wp:posOffset>-381635</wp:posOffset>
            </wp:positionH>
            <wp:positionV relativeFrom="page">
              <wp:posOffset>-64770</wp:posOffset>
            </wp:positionV>
            <wp:extent cx="7560000" cy="10684800"/>
            <wp:effectExtent l="0" t="0" r="0" b="0"/>
            <wp:wrapNone/>
            <wp:docPr id="1183938937" name="entête_1.jpg" descr="Une image contenant croquis, texte, dessin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938937" name="entête_1.jpg" descr="Une image contenant croquis, texte, dessin, capture d’écran&#10;&#10;Le contenu généré par l’IA peut être incorrect."/>
                    <pic:cNvPicPr/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FD4">
        <w:t>$</w:t>
      </w:r>
    </w:p>
    <w:p w14:paraId="02560A84" w14:textId="77777777" w:rsidR="001A6FD4" w:rsidRDefault="001A6FD4" w:rsidP="004B6C7E"/>
    <w:p w14:paraId="5486F154" w14:textId="77777777" w:rsidR="001A6FD4" w:rsidRDefault="001A6FD4" w:rsidP="004B6C7E"/>
    <w:p w14:paraId="345EB3A9" w14:textId="6A4CDD6A" w:rsidR="00AE3B17" w:rsidRDefault="00AE3B17" w:rsidP="00AE3B17">
      <w:pPr>
        <w:jc w:val="center"/>
        <w:rPr>
          <w:rFonts w:ascii="Verdana" w:hAnsi="Verdana"/>
          <w:sz w:val="28"/>
          <w:szCs w:val="28"/>
        </w:rPr>
      </w:pPr>
    </w:p>
    <w:p w14:paraId="0912A0E0" w14:textId="3E967991" w:rsidR="00AE3B17" w:rsidRPr="00AE3B17" w:rsidRDefault="00AE3B17" w:rsidP="00AE3B17">
      <w:pPr>
        <w:jc w:val="center"/>
        <w:rPr>
          <w:rFonts w:ascii="Verdana" w:hAnsi="Verdana"/>
          <w:b/>
          <w:bCs/>
          <w:sz w:val="28"/>
          <w:szCs w:val="28"/>
        </w:rPr>
      </w:pPr>
      <w:r w:rsidRPr="00AE3B17">
        <w:rPr>
          <w:b/>
          <w:bCs/>
          <w:noProof/>
        </w:rPr>
        <w:drawing>
          <wp:anchor distT="0" distB="0" distL="114300" distR="114300" simplePos="0" relativeHeight="251679744" behindDoc="1" locked="1" layoutInCell="1" allowOverlap="1" wp14:anchorId="67B9B885" wp14:editId="21FB4729">
            <wp:simplePos x="0" y="0"/>
            <wp:positionH relativeFrom="column">
              <wp:align>center</wp:align>
            </wp:positionH>
            <wp:positionV relativeFrom="page">
              <wp:align>top</wp:align>
            </wp:positionV>
            <wp:extent cx="7560000" cy="10684800"/>
            <wp:effectExtent l="0" t="0" r="0" b="0"/>
            <wp:wrapNone/>
            <wp:docPr id="681738414" name="entête_1.jpg" descr="Une image contenant croquis, texte, dessin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938937" name="entête_1.jpg" descr="Une image contenant croquis, texte, dessin, capture d’écran&#10;&#10;Le contenu généré par l’IA peut être incorrect."/>
                    <pic:cNvPicPr/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3B17">
        <w:rPr>
          <w:rFonts w:ascii="Verdana" w:hAnsi="Verdana"/>
          <w:b/>
          <w:bCs/>
          <w:sz w:val="28"/>
          <w:szCs w:val="28"/>
        </w:rPr>
        <w:t>Formulaire de Réclamation</w:t>
      </w:r>
    </w:p>
    <w:p w14:paraId="2AB261C8" w14:textId="58DEAE6D" w:rsidR="00AE3B17" w:rsidRPr="00925647" w:rsidRDefault="00AE3B17" w:rsidP="00AE3B17">
      <w:pPr>
        <w:jc w:val="right"/>
        <w:rPr>
          <w:rFonts w:ascii="Verdana" w:hAnsi="Verdana"/>
          <w:sz w:val="20"/>
          <w:szCs w:val="20"/>
        </w:rPr>
      </w:pPr>
      <w:r w:rsidRPr="00925647">
        <w:rPr>
          <w:rFonts w:ascii="Verdana" w:hAnsi="Verdana"/>
          <w:sz w:val="20"/>
          <w:szCs w:val="20"/>
        </w:rPr>
        <w:t xml:space="preserve">Version </w:t>
      </w:r>
      <w:proofErr w:type="gramStart"/>
      <w:r w:rsidRPr="00925647">
        <w:rPr>
          <w:rFonts w:ascii="Verdana" w:hAnsi="Verdana"/>
          <w:sz w:val="20"/>
          <w:szCs w:val="20"/>
        </w:rPr>
        <w:t>Janvier</w:t>
      </w:r>
      <w:proofErr w:type="gramEnd"/>
      <w:r w:rsidRPr="00925647">
        <w:rPr>
          <w:rFonts w:ascii="Verdana" w:hAnsi="Verdana"/>
          <w:sz w:val="20"/>
          <w:szCs w:val="20"/>
        </w:rPr>
        <w:t xml:space="preserve"> 2025</w:t>
      </w:r>
    </w:p>
    <w:p w14:paraId="574B0F3C" w14:textId="1BCA2DA2" w:rsidR="00AE3B17" w:rsidRDefault="00AE3B17" w:rsidP="00AE3B17">
      <w:pPr>
        <w:jc w:val="center"/>
        <w:rPr>
          <w:rFonts w:ascii="Verdana" w:hAnsi="Verdan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4B94EB" wp14:editId="33BE1E74">
                <wp:simplePos x="0" y="0"/>
                <wp:positionH relativeFrom="margin">
                  <wp:posOffset>0</wp:posOffset>
                </wp:positionH>
                <wp:positionV relativeFrom="paragraph">
                  <wp:posOffset>340360</wp:posOffset>
                </wp:positionV>
                <wp:extent cx="6838950" cy="1562100"/>
                <wp:effectExtent l="0" t="0" r="19050" b="12700"/>
                <wp:wrapNone/>
                <wp:docPr id="170458872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753C0" w14:textId="77777777" w:rsidR="00AE3B17" w:rsidRDefault="00AE3B17" w:rsidP="00AE3B1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AE3B17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Nom de la personne qui traite cette réclamation :</w:t>
                            </w:r>
                          </w:p>
                          <w:p w14:paraId="2A698AC3" w14:textId="77777777" w:rsidR="00AE3B17" w:rsidRDefault="00AE3B17" w:rsidP="00AE3B1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4B02963F" w14:textId="77777777" w:rsidR="00AE3B17" w:rsidRPr="00AE3B17" w:rsidRDefault="00AE3B17" w:rsidP="00AE3B1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AE3B17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Date du traitement :</w:t>
                            </w:r>
                          </w:p>
                          <w:p w14:paraId="62E6CAE5" w14:textId="77777777" w:rsidR="00AE3B17" w:rsidRPr="00AE3B17" w:rsidRDefault="00AE3B17" w:rsidP="00AE3B1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659FABF4" w14:textId="77777777" w:rsidR="00AE3B17" w:rsidRDefault="00AE3B17" w:rsidP="00AE3B1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3AE61BF8" w14:textId="77777777" w:rsidR="00AE3B17" w:rsidRPr="00925647" w:rsidRDefault="00AE3B17" w:rsidP="00AE3B1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3994A7C0" w14:textId="77777777" w:rsidR="00AE3B17" w:rsidRDefault="00AE3B17" w:rsidP="00AE3B1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16F4511C" w14:textId="12B935C0" w:rsidR="00AE3B17" w:rsidRPr="00925647" w:rsidRDefault="00AE3B17" w:rsidP="00AE3B1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B94EB" id="_x0000_s1033" type="#_x0000_t202" style="position:absolute;left:0;text-align:left;margin-left:0;margin-top:26.8pt;width:538.5pt;height:123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" fillcolor="white [3201]" strokeweight=".5pt">
                <v:textbox>
                  <w:txbxContent>
                    <w:p w14:paraId="375753C0" w14:textId="77777777" w:rsidR="00AE3B17" w:rsidRDefault="00AE3B17" w:rsidP="00AE3B1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AE3B17">
                        <w:rPr>
                          <w:rFonts w:ascii="Verdana" w:hAnsi="Verdana"/>
                          <w:sz w:val="28"/>
                          <w:szCs w:val="28"/>
                        </w:rPr>
                        <w:t>Nom de la personne qui traite cette réclamation :</w:t>
                      </w:r>
                    </w:p>
                    <w:p w14:paraId="2A698AC3" w14:textId="77777777" w:rsidR="00AE3B17" w:rsidRDefault="00AE3B17" w:rsidP="00AE3B1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4B02963F" w14:textId="77777777" w:rsidR="00AE3B17" w:rsidRPr="00AE3B17" w:rsidRDefault="00AE3B17" w:rsidP="00AE3B1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AE3B17">
                        <w:rPr>
                          <w:rFonts w:ascii="Verdana" w:hAnsi="Verdana"/>
                          <w:sz w:val="28"/>
                          <w:szCs w:val="28"/>
                        </w:rPr>
                        <w:t>Date du traitement :</w:t>
                      </w:r>
                    </w:p>
                    <w:p w14:paraId="62E6CAE5" w14:textId="77777777" w:rsidR="00AE3B17" w:rsidRPr="00AE3B17" w:rsidRDefault="00AE3B17" w:rsidP="00AE3B1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659FABF4" w14:textId="77777777" w:rsidR="00AE3B17" w:rsidRDefault="00AE3B17" w:rsidP="00AE3B1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3AE61BF8" w14:textId="77777777" w:rsidR="00AE3B17" w:rsidRPr="00925647" w:rsidRDefault="00AE3B17" w:rsidP="00AE3B1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3994A7C0" w14:textId="77777777" w:rsidR="00AE3B17" w:rsidRDefault="00AE3B17" w:rsidP="00AE3B1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16F4511C" w14:textId="12B935C0" w:rsidR="00AE3B17" w:rsidRPr="00925647" w:rsidRDefault="00AE3B17" w:rsidP="00AE3B1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3B17">
        <w:rPr>
          <w:rFonts w:ascii="Verdana" w:hAnsi="Verdana"/>
          <w:sz w:val="28"/>
          <w:szCs w:val="28"/>
        </w:rPr>
        <w:t>Partie réservée à l’organisme prestataire</w:t>
      </w:r>
    </w:p>
    <w:p w14:paraId="2D1205A2" w14:textId="4FB4B35B" w:rsidR="00AE3B17" w:rsidRPr="00AE3B17" w:rsidRDefault="00AE3B17" w:rsidP="00AE3B17">
      <w:pPr>
        <w:jc w:val="center"/>
        <w:rPr>
          <w:rFonts w:ascii="Verdana" w:hAnsi="Verdana"/>
          <w:sz w:val="28"/>
          <w:szCs w:val="28"/>
        </w:rPr>
      </w:pPr>
    </w:p>
    <w:p w14:paraId="7EAAC5B1" w14:textId="6707A858" w:rsidR="00AE3B17" w:rsidRDefault="00AE3B17" w:rsidP="00AE3B17">
      <w:pPr>
        <w:rPr>
          <w:rFonts w:ascii="Verdana" w:hAnsi="Verdana"/>
          <w:sz w:val="28"/>
          <w:szCs w:val="28"/>
        </w:rPr>
      </w:pPr>
    </w:p>
    <w:p w14:paraId="5ADF6AD9" w14:textId="62CFA191" w:rsidR="00AE3B17" w:rsidRDefault="00AE3B17" w:rsidP="00AE3B17">
      <w:pPr>
        <w:rPr>
          <w:rFonts w:ascii="Verdana" w:hAnsi="Verdana"/>
          <w:sz w:val="28"/>
          <w:szCs w:val="28"/>
        </w:rPr>
      </w:pPr>
    </w:p>
    <w:p w14:paraId="18C8E692" w14:textId="2D8A8810" w:rsidR="00AE3B17" w:rsidRDefault="00AE3B17" w:rsidP="00AE3B17">
      <w:pPr>
        <w:rPr>
          <w:rFonts w:ascii="Verdana" w:hAnsi="Verdana"/>
          <w:sz w:val="28"/>
          <w:szCs w:val="28"/>
        </w:rPr>
      </w:pPr>
    </w:p>
    <w:p w14:paraId="3F12336B" w14:textId="0A5B845E" w:rsidR="00AE3B17" w:rsidRDefault="00AE3B17" w:rsidP="00AE3B17">
      <w:pPr>
        <w:rPr>
          <w:rFonts w:ascii="Verdana" w:hAnsi="Verdan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FB438A" wp14:editId="161686FD">
                <wp:simplePos x="0" y="0"/>
                <wp:positionH relativeFrom="margin">
                  <wp:posOffset>1905</wp:posOffset>
                </wp:positionH>
                <wp:positionV relativeFrom="paragraph">
                  <wp:posOffset>334645</wp:posOffset>
                </wp:positionV>
                <wp:extent cx="6838950" cy="1009650"/>
                <wp:effectExtent l="0" t="0" r="19050" b="19050"/>
                <wp:wrapNone/>
                <wp:docPr id="47686303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0BF43" w14:textId="33FF1316" w:rsidR="00AE3B17" w:rsidRPr="00AE3B17" w:rsidRDefault="00AE3B17" w:rsidP="00AE3B1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AE3B17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Solutions / actions correctives apportées :</w:t>
                            </w:r>
                          </w:p>
                          <w:p w14:paraId="7925D241" w14:textId="77777777" w:rsidR="00AE3B17" w:rsidRPr="00AE3B17" w:rsidRDefault="00AE3B17" w:rsidP="00AE3B1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3B0006D8" w14:textId="77777777" w:rsidR="00AE3B17" w:rsidRDefault="00AE3B17" w:rsidP="00AE3B1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0B135048" w14:textId="77777777" w:rsidR="00AE3B17" w:rsidRPr="00925647" w:rsidRDefault="00AE3B17" w:rsidP="00AE3B1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7EFB9C64" w14:textId="77777777" w:rsidR="00AE3B17" w:rsidRDefault="00AE3B17" w:rsidP="00AE3B1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15AB980D" w14:textId="77777777" w:rsidR="00AE3B17" w:rsidRPr="00925647" w:rsidRDefault="00AE3B17" w:rsidP="00AE3B1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B438A" id="_x0000_s1034" type="#_x0000_t202" style="position:absolute;margin-left:.15pt;margin-top:26.35pt;width:538.5pt;height:79.5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" fillcolor="white [3201]" strokeweight=".5pt">
                <v:textbox>
                  <w:txbxContent>
                    <w:p w14:paraId="6800BF43" w14:textId="33FF1316" w:rsidR="00AE3B17" w:rsidRPr="00AE3B17" w:rsidRDefault="00AE3B17" w:rsidP="00AE3B1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AE3B17">
                        <w:rPr>
                          <w:rFonts w:ascii="Verdana" w:hAnsi="Verdana"/>
                          <w:sz w:val="28"/>
                          <w:szCs w:val="28"/>
                        </w:rPr>
                        <w:t>Solutions / actions correctives apportées :</w:t>
                      </w:r>
                    </w:p>
                    <w:p w14:paraId="7925D241" w14:textId="77777777" w:rsidR="00AE3B17" w:rsidRPr="00AE3B17" w:rsidRDefault="00AE3B17" w:rsidP="00AE3B1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3B0006D8" w14:textId="77777777" w:rsidR="00AE3B17" w:rsidRDefault="00AE3B17" w:rsidP="00AE3B1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0B135048" w14:textId="77777777" w:rsidR="00AE3B17" w:rsidRPr="00925647" w:rsidRDefault="00AE3B17" w:rsidP="00AE3B1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7EFB9C64" w14:textId="77777777" w:rsidR="00AE3B17" w:rsidRDefault="00AE3B17" w:rsidP="00AE3B1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15AB980D" w14:textId="77777777" w:rsidR="00AE3B17" w:rsidRPr="00925647" w:rsidRDefault="00AE3B17" w:rsidP="00AE3B1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1DA88F" w14:textId="1AA695C4" w:rsidR="00AE3B17" w:rsidRDefault="00AE3B17" w:rsidP="00AE3B17"/>
    <w:p w14:paraId="571DF9B4" w14:textId="6AE784F0" w:rsidR="00AE3B17" w:rsidRDefault="00AE3B17" w:rsidP="00AE3B17"/>
    <w:p w14:paraId="450F8613" w14:textId="77777777" w:rsidR="00AE3B17" w:rsidRDefault="00AE3B17" w:rsidP="00AE3B17"/>
    <w:p w14:paraId="0EEA3F3C" w14:textId="4C96823F" w:rsidR="001A6FD4" w:rsidRDefault="00925647" w:rsidP="00AE3B17">
      <w:r>
        <w:rPr>
          <w:noProof/>
        </w:rPr>
        <w:drawing>
          <wp:anchor distT="0" distB="0" distL="114300" distR="114300" simplePos="0" relativeHeight="251677696" behindDoc="1" locked="1" layoutInCell="1" allowOverlap="1" wp14:anchorId="1546394B" wp14:editId="43ADCBFB">
            <wp:simplePos x="0" y="0"/>
            <wp:positionH relativeFrom="column">
              <wp:posOffset>-381000</wp:posOffset>
            </wp:positionH>
            <wp:positionV relativeFrom="page">
              <wp:posOffset>0</wp:posOffset>
            </wp:positionV>
            <wp:extent cx="7559675" cy="10684510"/>
            <wp:effectExtent l="0" t="0" r="0" b="0"/>
            <wp:wrapNone/>
            <wp:docPr id="1873112732" name="entête_1.jpg" descr="Une image contenant croquis, texte, dessin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938937" name="entête_1.jpg" descr="Une image contenant croquis, texte, dessin, capture d’écran&#10;&#10;Le contenu généré par l’IA peut être incorrect."/>
                    <pic:cNvPicPr/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32"/>
        <w:gridCol w:w="2127"/>
        <w:gridCol w:w="2403"/>
      </w:tblGrid>
      <w:tr w:rsidR="00AE3B17" w14:paraId="6160479A" w14:textId="77777777" w:rsidTr="00AE3B17">
        <w:tc>
          <w:tcPr>
            <w:tcW w:w="6232" w:type="dxa"/>
          </w:tcPr>
          <w:p w14:paraId="72D2D069" w14:textId="6024EC52" w:rsidR="00AE3B17" w:rsidRDefault="00AE3B17" w:rsidP="004B6C7E">
            <w:proofErr w:type="spellStart"/>
            <w:r w:rsidRPr="00AE3B17">
              <w:rPr>
                <w:rFonts w:ascii="Verdana" w:hAnsi="Verdana"/>
                <w:sz w:val="28"/>
                <w:szCs w:val="28"/>
              </w:rPr>
              <w:t>Participant.e</w:t>
            </w:r>
            <w:proofErr w:type="spellEnd"/>
            <w:r w:rsidRPr="00AE3B17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3B17">
              <w:rPr>
                <w:rFonts w:ascii="Verdana" w:hAnsi="Verdana"/>
                <w:sz w:val="28"/>
                <w:szCs w:val="28"/>
              </w:rPr>
              <w:t>prévenu.e</w:t>
            </w:r>
            <w:proofErr w:type="spellEnd"/>
            <w:proofErr w:type="gramEnd"/>
            <w:r w:rsidRPr="00AE3B17">
              <w:rPr>
                <w:rFonts w:ascii="Verdana" w:hAnsi="Verdana"/>
                <w:sz w:val="28"/>
                <w:szCs w:val="28"/>
              </w:rPr>
              <w:t xml:space="preserve"> de cette action :</w:t>
            </w:r>
          </w:p>
        </w:tc>
        <w:tc>
          <w:tcPr>
            <w:tcW w:w="2127" w:type="dxa"/>
          </w:tcPr>
          <w:p w14:paraId="1C9237E5" w14:textId="7E09504B" w:rsidR="00AE3B17" w:rsidRDefault="00AE3B17" w:rsidP="00AE3B17">
            <w:pPr>
              <w:jc w:val="center"/>
            </w:pPr>
            <w:r>
              <w:t>OUI</w:t>
            </w:r>
          </w:p>
        </w:tc>
        <w:tc>
          <w:tcPr>
            <w:tcW w:w="2403" w:type="dxa"/>
          </w:tcPr>
          <w:p w14:paraId="30770750" w14:textId="1506DA08" w:rsidR="00AE3B17" w:rsidRDefault="00AE3B17" w:rsidP="00AE3B17">
            <w:pPr>
              <w:jc w:val="center"/>
            </w:pPr>
            <w:r>
              <w:t>NON</w:t>
            </w:r>
          </w:p>
        </w:tc>
      </w:tr>
      <w:tr w:rsidR="00AE3B17" w14:paraId="2940E2C6" w14:textId="77777777" w:rsidTr="00AE3B17">
        <w:trPr>
          <w:trHeight w:val="686"/>
        </w:trPr>
        <w:tc>
          <w:tcPr>
            <w:tcW w:w="10762" w:type="dxa"/>
            <w:gridSpan w:val="3"/>
          </w:tcPr>
          <w:p w14:paraId="297D24A3" w14:textId="4CC5162E" w:rsidR="00AE3B17" w:rsidRDefault="00AE3B17" w:rsidP="00AE3B1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E3B17">
              <w:rPr>
                <w:rFonts w:ascii="Verdana" w:hAnsi="Verdana"/>
                <w:sz w:val="28"/>
                <w:szCs w:val="28"/>
              </w:rPr>
              <w:t>A quelle date ? Si non, pour quelles raisons ?</w:t>
            </w:r>
          </w:p>
          <w:p w14:paraId="094EA5F2" w14:textId="34762061" w:rsidR="00AE3B17" w:rsidRPr="00AE3B17" w:rsidRDefault="00AE3B17" w:rsidP="00AE3B17">
            <w:pPr>
              <w:jc w:val="center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AE3B17">
              <w:rPr>
                <w:rFonts w:ascii="Verdana" w:hAnsi="Verdana"/>
                <w:sz w:val="28"/>
                <w:szCs w:val="28"/>
              </w:rPr>
              <w:t>par</w:t>
            </w:r>
            <w:proofErr w:type="gramEnd"/>
            <w:r w:rsidRPr="00AE3B17">
              <w:rPr>
                <w:rFonts w:ascii="Verdana" w:hAnsi="Verdana"/>
                <w:sz w:val="28"/>
                <w:szCs w:val="28"/>
              </w:rPr>
              <w:t xml:space="preserve"> mail ou téléphone (entourer)</w:t>
            </w:r>
          </w:p>
        </w:tc>
      </w:tr>
      <w:tr w:rsidR="00AE3B17" w14:paraId="19332BAB" w14:textId="77777777" w:rsidTr="00AE3B17">
        <w:tc>
          <w:tcPr>
            <w:tcW w:w="6232" w:type="dxa"/>
          </w:tcPr>
          <w:p w14:paraId="39487FB3" w14:textId="2FEB7BE6" w:rsidR="00AE3B17" w:rsidRDefault="00AE3B17" w:rsidP="004B6C7E">
            <w:r w:rsidRPr="00AE3B17">
              <w:rPr>
                <w:rFonts w:ascii="Verdana" w:hAnsi="Verdana"/>
                <w:sz w:val="28"/>
                <w:szCs w:val="28"/>
              </w:rPr>
              <w:t>Client prévenu de cette action :</w:t>
            </w:r>
          </w:p>
        </w:tc>
        <w:tc>
          <w:tcPr>
            <w:tcW w:w="2127" w:type="dxa"/>
          </w:tcPr>
          <w:p w14:paraId="2D57D197" w14:textId="61086848" w:rsidR="00AE3B17" w:rsidRDefault="00AE3B17" w:rsidP="00AE3B17">
            <w:pPr>
              <w:jc w:val="center"/>
            </w:pPr>
            <w:r>
              <w:t>OUI</w:t>
            </w:r>
          </w:p>
        </w:tc>
        <w:tc>
          <w:tcPr>
            <w:tcW w:w="2403" w:type="dxa"/>
          </w:tcPr>
          <w:p w14:paraId="1D106659" w14:textId="7835A906" w:rsidR="00AE3B17" w:rsidRDefault="00AE3B17" w:rsidP="00AE3B17">
            <w:pPr>
              <w:jc w:val="center"/>
            </w:pPr>
            <w:r>
              <w:t>NON</w:t>
            </w:r>
          </w:p>
        </w:tc>
      </w:tr>
      <w:tr w:rsidR="00AE3B17" w14:paraId="677DF87A" w14:textId="77777777" w:rsidTr="000817B6">
        <w:tc>
          <w:tcPr>
            <w:tcW w:w="10762" w:type="dxa"/>
            <w:gridSpan w:val="3"/>
          </w:tcPr>
          <w:p w14:paraId="1907E15D" w14:textId="2F67AF67" w:rsidR="00AE3B17" w:rsidRDefault="00AE3B17" w:rsidP="00AE3B1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E3B17">
              <w:rPr>
                <w:rFonts w:ascii="Verdana" w:hAnsi="Verdana"/>
                <w:sz w:val="28"/>
                <w:szCs w:val="28"/>
              </w:rPr>
              <w:t>A quelle date ? Si non, pour quelles raisons ?</w:t>
            </w:r>
          </w:p>
          <w:p w14:paraId="7C62705F" w14:textId="5E5D5A7D" w:rsidR="00AE3B17" w:rsidRDefault="00AE3B17" w:rsidP="00AE3B17">
            <w:pPr>
              <w:jc w:val="center"/>
            </w:pPr>
            <w:proofErr w:type="gramStart"/>
            <w:r w:rsidRPr="00AE3B17">
              <w:rPr>
                <w:rFonts w:ascii="Verdana" w:hAnsi="Verdana"/>
                <w:sz w:val="28"/>
                <w:szCs w:val="28"/>
              </w:rPr>
              <w:t>par</w:t>
            </w:r>
            <w:proofErr w:type="gramEnd"/>
            <w:r w:rsidRPr="00AE3B17">
              <w:rPr>
                <w:rFonts w:ascii="Verdana" w:hAnsi="Verdana"/>
                <w:sz w:val="28"/>
                <w:szCs w:val="28"/>
              </w:rPr>
              <w:t xml:space="preserve"> mail ou téléphone (entourer)</w:t>
            </w:r>
          </w:p>
        </w:tc>
      </w:tr>
      <w:tr w:rsidR="00AE3B17" w14:paraId="73644608" w14:textId="77777777" w:rsidTr="00AE3B17">
        <w:tc>
          <w:tcPr>
            <w:tcW w:w="6232" w:type="dxa"/>
          </w:tcPr>
          <w:p w14:paraId="66B245D9" w14:textId="0101D747" w:rsidR="00AE3B17" w:rsidRPr="00AE3B17" w:rsidRDefault="00AE3B17" w:rsidP="004B6C7E">
            <w:pPr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AE3B17">
              <w:rPr>
                <w:rFonts w:ascii="Verdana" w:hAnsi="Verdana"/>
                <w:sz w:val="28"/>
                <w:szCs w:val="28"/>
              </w:rPr>
              <w:t>Intervenant.e</w:t>
            </w:r>
            <w:proofErr w:type="spellEnd"/>
            <w:r w:rsidRPr="00AE3B17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3B17">
              <w:rPr>
                <w:rFonts w:ascii="Verdana" w:hAnsi="Verdana"/>
                <w:sz w:val="28"/>
                <w:szCs w:val="28"/>
              </w:rPr>
              <w:t>prévenu.e</w:t>
            </w:r>
            <w:proofErr w:type="spellEnd"/>
            <w:proofErr w:type="gramEnd"/>
            <w:r w:rsidRPr="00AE3B17">
              <w:rPr>
                <w:rFonts w:ascii="Verdana" w:hAnsi="Verdana"/>
                <w:sz w:val="28"/>
                <w:szCs w:val="28"/>
              </w:rPr>
              <w:t xml:space="preserve"> de cette action : </w:t>
            </w:r>
          </w:p>
        </w:tc>
        <w:tc>
          <w:tcPr>
            <w:tcW w:w="2127" w:type="dxa"/>
          </w:tcPr>
          <w:p w14:paraId="602E7464" w14:textId="1A957C2F" w:rsidR="00AE3B17" w:rsidRDefault="00AE3B17" w:rsidP="00AE3B17">
            <w:pPr>
              <w:jc w:val="center"/>
            </w:pPr>
            <w:r>
              <w:t>OUI</w:t>
            </w:r>
          </w:p>
        </w:tc>
        <w:tc>
          <w:tcPr>
            <w:tcW w:w="2403" w:type="dxa"/>
          </w:tcPr>
          <w:p w14:paraId="71340302" w14:textId="3DA24457" w:rsidR="00AE3B17" w:rsidRDefault="00AE3B17" w:rsidP="00AE3B17">
            <w:pPr>
              <w:jc w:val="center"/>
            </w:pPr>
            <w:r>
              <w:t>NON</w:t>
            </w:r>
          </w:p>
        </w:tc>
      </w:tr>
      <w:tr w:rsidR="00AE3B17" w14:paraId="17D563AB" w14:textId="77777777" w:rsidTr="00D45BCA">
        <w:tc>
          <w:tcPr>
            <w:tcW w:w="10762" w:type="dxa"/>
            <w:gridSpan w:val="3"/>
          </w:tcPr>
          <w:p w14:paraId="2926C64C" w14:textId="7007DB38" w:rsidR="00AE3B17" w:rsidRDefault="00AE3B17" w:rsidP="00AE3B1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E3B17">
              <w:rPr>
                <w:rFonts w:ascii="Verdana" w:hAnsi="Verdana"/>
                <w:sz w:val="28"/>
                <w:szCs w:val="28"/>
              </w:rPr>
              <w:t>A quelle date ? Si non, pour quelles raisons ?</w:t>
            </w:r>
          </w:p>
          <w:p w14:paraId="6670FE37" w14:textId="4F92241B" w:rsidR="00AE3B17" w:rsidRDefault="00AE3B17" w:rsidP="00AE3B17">
            <w:pPr>
              <w:jc w:val="center"/>
            </w:pPr>
            <w:proofErr w:type="gramStart"/>
            <w:r w:rsidRPr="00AE3B17">
              <w:rPr>
                <w:rFonts w:ascii="Verdana" w:hAnsi="Verdana"/>
                <w:sz w:val="28"/>
                <w:szCs w:val="28"/>
              </w:rPr>
              <w:t>par</w:t>
            </w:r>
            <w:proofErr w:type="gramEnd"/>
            <w:r w:rsidRPr="00AE3B17">
              <w:rPr>
                <w:rFonts w:ascii="Verdana" w:hAnsi="Verdana"/>
                <w:sz w:val="28"/>
                <w:szCs w:val="28"/>
              </w:rPr>
              <w:t xml:space="preserve"> mail ou téléphone (entourer)</w:t>
            </w:r>
          </w:p>
        </w:tc>
      </w:tr>
    </w:tbl>
    <w:p w14:paraId="54873240" w14:textId="3C2B859D" w:rsidR="001A6FD4" w:rsidRDefault="001A6FD4" w:rsidP="004B6C7E"/>
    <w:p w14:paraId="2E6469A1" w14:textId="77777777" w:rsidR="001A6FD4" w:rsidRDefault="001A6FD4" w:rsidP="004B6C7E"/>
    <w:p w14:paraId="556ADFF4" w14:textId="77777777" w:rsidR="001A6FD4" w:rsidRDefault="001A6FD4" w:rsidP="004B6C7E"/>
    <w:p w14:paraId="69A2412E" w14:textId="77777777" w:rsidR="00AE3B17" w:rsidRDefault="00AE3B17" w:rsidP="004B6C7E">
      <w:pPr>
        <w:rPr>
          <w:rFonts w:ascii="Verdana" w:hAnsi="Verdana"/>
          <w:sz w:val="28"/>
          <w:szCs w:val="28"/>
        </w:rPr>
      </w:pPr>
    </w:p>
    <w:p w14:paraId="1BE37F5E" w14:textId="77777777" w:rsidR="00AE3B17" w:rsidRDefault="00AE3B17" w:rsidP="004B6C7E">
      <w:pPr>
        <w:rPr>
          <w:rFonts w:ascii="Verdana" w:hAnsi="Verdana"/>
          <w:sz w:val="28"/>
          <w:szCs w:val="28"/>
        </w:rPr>
      </w:pPr>
    </w:p>
    <w:p w14:paraId="1B85FA7D" w14:textId="5D510BA8" w:rsidR="00AE3B17" w:rsidRPr="0034225B" w:rsidRDefault="00AE3B17" w:rsidP="004B6C7E">
      <w:r w:rsidRPr="00AE3B17">
        <w:rPr>
          <w:rFonts w:ascii="Verdana" w:hAnsi="Verdana"/>
          <w:sz w:val="28"/>
          <w:szCs w:val="28"/>
        </w:rPr>
        <w:t xml:space="preserve">Formulaire à renvoyer par mail à : </w:t>
      </w:r>
      <w:hyperlink r:id="rId9" w:history="1">
        <w:r w:rsidRPr="00AE3B17">
          <w:rPr>
            <w:rStyle w:val="Lienhypertexte"/>
            <w:rFonts w:ascii="Verdana" w:hAnsi="Verdana"/>
            <w:sz w:val="28"/>
            <w:szCs w:val="28"/>
          </w:rPr>
          <w:t>he.fromont@laposte.net</w:t>
        </w:r>
      </w:hyperlink>
    </w:p>
    <w:sectPr w:rsidR="00AE3B17" w:rsidRPr="0034225B" w:rsidSect="004B6C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22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7EFA4" w14:textId="77777777" w:rsidR="00B6219D" w:rsidRDefault="00B6219D" w:rsidP="0034225B">
      <w:pPr>
        <w:spacing w:after="0" w:line="240" w:lineRule="auto"/>
      </w:pPr>
      <w:r>
        <w:separator/>
      </w:r>
    </w:p>
  </w:endnote>
  <w:endnote w:type="continuationSeparator" w:id="0">
    <w:p w14:paraId="3052F01E" w14:textId="77777777" w:rsidR="00B6219D" w:rsidRDefault="00B6219D" w:rsidP="0034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ADED6" w14:textId="77777777" w:rsidR="0034225B" w:rsidRDefault="0034225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8038A" w14:textId="77777777" w:rsidR="0034225B" w:rsidRDefault="0034225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BFEE7" w14:textId="77777777" w:rsidR="0034225B" w:rsidRDefault="003422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925FA" w14:textId="77777777" w:rsidR="00B6219D" w:rsidRDefault="00B6219D" w:rsidP="0034225B">
      <w:pPr>
        <w:spacing w:after="0" w:line="240" w:lineRule="auto"/>
      </w:pPr>
      <w:r>
        <w:separator/>
      </w:r>
    </w:p>
  </w:footnote>
  <w:footnote w:type="continuationSeparator" w:id="0">
    <w:p w14:paraId="0117B0DE" w14:textId="77777777" w:rsidR="00B6219D" w:rsidRDefault="00B6219D" w:rsidP="00342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B92C8" w14:textId="77777777" w:rsidR="0034225B" w:rsidRDefault="0034225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1605C" w14:textId="77777777" w:rsidR="0034225B" w:rsidRDefault="0034225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77370" w14:textId="77777777" w:rsidR="0034225B" w:rsidRDefault="0034225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D4"/>
    <w:rsid w:val="001A6FD4"/>
    <w:rsid w:val="0034225B"/>
    <w:rsid w:val="00365859"/>
    <w:rsid w:val="004B6C7E"/>
    <w:rsid w:val="00691999"/>
    <w:rsid w:val="006C7527"/>
    <w:rsid w:val="006F1303"/>
    <w:rsid w:val="00791C37"/>
    <w:rsid w:val="00925647"/>
    <w:rsid w:val="00AA4D12"/>
    <w:rsid w:val="00AE3B17"/>
    <w:rsid w:val="00B6219D"/>
    <w:rsid w:val="00D1484D"/>
    <w:rsid w:val="00F1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A8C6B"/>
  <w15:chartTrackingRefBased/>
  <w15:docId w15:val="{DD044F1C-9584-1646-BFBB-33C20DA8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42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42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42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42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42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42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42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42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42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2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42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42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4225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4225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4225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4225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4225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4225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42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42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42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42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42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4225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4225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4225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2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225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4225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42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225B"/>
  </w:style>
  <w:style w:type="paragraph" w:styleId="Pieddepage">
    <w:name w:val="footer"/>
    <w:basedOn w:val="Normal"/>
    <w:link w:val="PieddepageCar"/>
    <w:uiPriority w:val="99"/>
    <w:unhideWhenUsed/>
    <w:rsid w:val="00342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225B"/>
  </w:style>
  <w:style w:type="table" w:styleId="Grilledutableau">
    <w:name w:val="Table Grid"/>
    <w:basedOn w:val="TableauNormal"/>
    <w:uiPriority w:val="39"/>
    <w:rsid w:val="00AE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3B1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3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/Users/isabellemarnieres/Desktop/travaux/travaux_en_cours/hf_formation_coaching%20conseil/document/ente&#770;te_1.jp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.fromont@laposte.net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sabellemarnieres/Library/Group%20Containers/UBF8T346G9.Office/User%20Content.localized/Templates.localized/entete_pie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8F54A9-CA5E-3B4F-8075-6B4A13DF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entete_pied.dotx</Template>
  <TotalTime>29</TotalTime>
  <Pages>2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Marnieres</dc:creator>
  <cp:keywords/>
  <dc:description/>
  <cp:lastModifiedBy>Isabelle Marnieres</cp:lastModifiedBy>
  <cp:revision>1</cp:revision>
  <dcterms:created xsi:type="dcterms:W3CDTF">2025-09-14T14:28:00Z</dcterms:created>
  <dcterms:modified xsi:type="dcterms:W3CDTF">2025-09-14T15:24:00Z</dcterms:modified>
</cp:coreProperties>
</file>